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9843" w14:textId="0786EAB4" w:rsidR="000433BE" w:rsidRPr="00DD2518" w:rsidRDefault="00F227A2" w:rsidP="000433BE">
      <w:pPr>
        <w:pStyle w:val="berschrift1"/>
      </w:pPr>
      <w:r>
        <w:t>meldeblatt routenkontrolle 20xx</w:t>
      </w:r>
    </w:p>
    <w:p w14:paraId="689DD1C5" w14:textId="77777777" w:rsidR="00546E1B" w:rsidRPr="00DD2518" w:rsidRDefault="00546E1B" w:rsidP="00546E1B"/>
    <w:p w14:paraId="06330BF7" w14:textId="6FAA9E73" w:rsidR="00934867" w:rsidRPr="00934867" w:rsidRDefault="00934867" w:rsidP="00934867">
      <w:pPr>
        <w:tabs>
          <w:tab w:val="left" w:pos="10206"/>
        </w:tabs>
        <w:spacing w:before="120"/>
      </w:pPr>
      <w:r w:rsidRPr="00934867">
        <w:t xml:space="preserve">Falls Sie als Ortsmitarbeiter/ in </w:t>
      </w:r>
      <w:r w:rsidRPr="00934867">
        <w:rPr>
          <w:b/>
        </w:rPr>
        <w:t>gefährliche Stellen, grosse Mängel</w:t>
      </w:r>
      <w:r w:rsidRPr="00934867">
        <w:t xml:space="preserve"> oder </w:t>
      </w:r>
      <w:r w:rsidRPr="00934867">
        <w:rPr>
          <w:b/>
        </w:rPr>
        <w:t>andere Schwierigkeiten</w:t>
      </w:r>
      <w:r w:rsidRPr="00934867">
        <w:t xml:space="preserve"> an Wegen und Signalisation feststellen ist es wichtig, diese so rasch als möglich der technischen Leitung und / oder der verantwortliche</w:t>
      </w:r>
      <w:r>
        <w:t>n</w:t>
      </w:r>
      <w:r w:rsidRPr="00934867">
        <w:t xml:space="preserve"> Person der betroffenen Gemeinde zu melden.</w:t>
      </w:r>
    </w:p>
    <w:p w14:paraId="6F5EB860" w14:textId="77777777" w:rsidR="00934867" w:rsidRPr="00DD2C34" w:rsidRDefault="00934867" w:rsidP="00934867">
      <w:pPr>
        <w:tabs>
          <w:tab w:val="left" w:pos="10206"/>
        </w:tabs>
        <w:spacing w:before="120"/>
        <w:rPr>
          <w:b/>
        </w:rPr>
      </w:pPr>
      <w:r w:rsidRPr="00934867">
        <w:t>Name Ortsmitarbeiter/ in…………………</w:t>
      </w:r>
    </w:p>
    <w:p w14:paraId="3016A452" w14:textId="77777777" w:rsidR="00934867" w:rsidRDefault="00934867" w:rsidP="00934867">
      <w:pPr>
        <w:pStyle w:val="Liste1"/>
        <w:numPr>
          <w:ilvl w:val="0"/>
          <w:numId w:val="0"/>
        </w:numPr>
      </w:pPr>
      <w:r>
        <w:t>Region ………………….…</w:t>
      </w:r>
      <w:r w:rsidRPr="00F172B8">
        <w:tab/>
      </w:r>
    </w:p>
    <w:p w14:paraId="76F43AC5" w14:textId="78C170F0" w:rsidR="00136FD2" w:rsidRDefault="00934867" w:rsidP="00934867">
      <w:pPr>
        <w:pStyle w:val="Liste1"/>
        <w:numPr>
          <w:ilvl w:val="0"/>
          <w:numId w:val="0"/>
        </w:numPr>
      </w:pPr>
      <w:r w:rsidRPr="00F172B8">
        <w:t>Datum…………………</w:t>
      </w:r>
      <w:r>
        <w:t>………</w:t>
      </w:r>
      <w:r w:rsidRPr="00F172B8">
        <w:t>…</w:t>
      </w:r>
      <w:r>
        <w:t>.…….</w:t>
      </w:r>
    </w:p>
    <w:p w14:paraId="485934AC" w14:textId="77777777" w:rsidR="00934867" w:rsidRDefault="00934867" w:rsidP="00934867">
      <w:pPr>
        <w:pStyle w:val="Liste1"/>
        <w:numPr>
          <w:ilvl w:val="0"/>
          <w:numId w:val="0"/>
        </w:numPr>
      </w:pPr>
    </w:p>
    <w:p w14:paraId="62F87B69" w14:textId="06D13792" w:rsidR="00D81052" w:rsidRDefault="00D81052" w:rsidP="000215B6">
      <w:pPr>
        <w:pStyle w:val="Textkrper"/>
        <w:ind w:left="-992" w:hanging="1"/>
      </w:pPr>
    </w:p>
    <w:tbl>
      <w:tblPr>
        <w:tblStyle w:val="Tabelle1"/>
        <w:tblW w:w="15482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  <w:gridCol w:w="2692"/>
        <w:gridCol w:w="1276"/>
        <w:gridCol w:w="710"/>
        <w:gridCol w:w="1590"/>
      </w:tblGrid>
      <w:tr w:rsidR="00E83005" w14:paraId="506BC6CB" w14:textId="77777777" w:rsidTr="0034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418" w:type="dxa"/>
            <w:vMerge w:val="restart"/>
            <w:vAlign w:val="top"/>
          </w:tcPr>
          <w:p w14:paraId="252CEFB8" w14:textId="77777777" w:rsidR="00E83005" w:rsidRPr="00346B37" w:rsidRDefault="00E83005" w:rsidP="00346B37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>Route/ Datum;</w:t>
            </w:r>
          </w:p>
          <w:p w14:paraId="47F51965" w14:textId="77777777" w:rsidR="00E83005" w:rsidRPr="00346B37" w:rsidRDefault="00E83005" w:rsidP="00346B37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>von… nach…</w:t>
            </w:r>
          </w:p>
        </w:tc>
        <w:tc>
          <w:tcPr>
            <w:tcW w:w="7796" w:type="dxa"/>
            <w:vMerge w:val="restart"/>
            <w:vAlign w:val="top"/>
          </w:tcPr>
          <w:p w14:paraId="20DC1055" w14:textId="77777777" w:rsidR="00E83005" w:rsidRPr="00346B37" w:rsidRDefault="00E83005" w:rsidP="00346B37">
            <w:pPr>
              <w:pStyle w:val="Listenabsatz"/>
              <w:numPr>
                <w:ilvl w:val="0"/>
                <w:numId w:val="22"/>
              </w:num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>Standort Gefahrenstelle: Name und Koordinaten; Beschreibung, Skizze, Foto</w:t>
            </w:r>
          </w:p>
          <w:p w14:paraId="356B6226" w14:textId="77777777" w:rsidR="00E83005" w:rsidRPr="00346B37" w:rsidRDefault="00E83005" w:rsidP="00346B37">
            <w:pPr>
              <w:pStyle w:val="Listenabsatz"/>
              <w:numPr>
                <w:ilvl w:val="0"/>
                <w:numId w:val="22"/>
              </w:num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>Grosser Mangel an Weg, Signalisation oder Wegführung</w:t>
            </w:r>
          </w:p>
          <w:p w14:paraId="73A11A67" w14:textId="77777777" w:rsidR="00E83005" w:rsidRPr="00346B37" w:rsidRDefault="00E83005" w:rsidP="00346B37">
            <w:pPr>
              <w:pStyle w:val="Listenabsatz"/>
              <w:numPr>
                <w:ilvl w:val="0"/>
                <w:numId w:val="22"/>
              </w:num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>Neue Strecke Hartbelag (Projekt oder bereits eingebaut)</w:t>
            </w:r>
          </w:p>
          <w:p w14:paraId="067ED004" w14:textId="77777777" w:rsidR="00E83005" w:rsidRPr="00346B37" w:rsidRDefault="00E83005" w:rsidP="00346B37">
            <w:pPr>
              <w:pStyle w:val="Listenabsatz"/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</w:p>
          <w:p w14:paraId="49FEE0D3" w14:textId="77777777" w:rsidR="00E83005" w:rsidRPr="00346B37" w:rsidRDefault="00E83005" w:rsidP="00346B37">
            <w:p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lang w:val="de-DE" w:eastAsia="de-CH"/>
              </w:rPr>
              <w:sym w:font="Wingdings" w:char="F0E0"/>
            </w: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 xml:space="preserve"> Handlungsbedarf</w:t>
            </w:r>
          </w:p>
        </w:tc>
        <w:tc>
          <w:tcPr>
            <w:tcW w:w="2692" w:type="dxa"/>
            <w:vMerge w:val="restart"/>
            <w:vAlign w:val="top"/>
          </w:tcPr>
          <w:p w14:paraId="5203E168" w14:textId="77777777" w:rsidR="00E83005" w:rsidRPr="00346B37" w:rsidRDefault="00E83005" w:rsidP="00346B37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>1.-Massnahme (z.B. Sperrung) konnte erledigt werden (Ortsmitarbeiter), Datum</w:t>
            </w:r>
          </w:p>
        </w:tc>
        <w:tc>
          <w:tcPr>
            <w:tcW w:w="3576" w:type="dxa"/>
            <w:gridSpan w:val="3"/>
            <w:vAlign w:val="top"/>
          </w:tcPr>
          <w:p w14:paraId="79EB3C0D" w14:textId="77777777" w:rsidR="00E83005" w:rsidRPr="00346B37" w:rsidRDefault="00E83005" w:rsidP="00346B37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346B37">
              <w:rPr>
                <w:rFonts w:eastAsia="Times New Roman"/>
                <w:bCs/>
                <w:kern w:val="36"/>
                <w:lang w:val="de-DE" w:eastAsia="de-CH"/>
              </w:rPr>
              <w:t>Weitergeleitet zur Erledigung an zuständige Stelle:</w:t>
            </w:r>
          </w:p>
        </w:tc>
      </w:tr>
      <w:tr w:rsidR="00E83005" w14:paraId="679FE6C5" w14:textId="77777777" w:rsidTr="0034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418" w:type="dxa"/>
            <w:vMerge/>
          </w:tcPr>
          <w:p w14:paraId="51B62E31" w14:textId="77777777" w:rsidR="00E83005" w:rsidRDefault="00E83005" w:rsidP="00776B01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  <w:vMerge/>
          </w:tcPr>
          <w:p w14:paraId="5516DC79" w14:textId="77777777" w:rsidR="00E83005" w:rsidRPr="00871FC9" w:rsidRDefault="00E83005" w:rsidP="00776B01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  <w:vMerge/>
          </w:tcPr>
          <w:p w14:paraId="69150384" w14:textId="77777777" w:rsidR="00E83005" w:rsidRPr="00871FC9" w:rsidRDefault="00E83005" w:rsidP="00776B01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276" w:type="dxa"/>
          </w:tcPr>
          <w:p w14:paraId="6634DEEE" w14:textId="77777777" w:rsidR="00E83005" w:rsidRDefault="00E83005" w:rsidP="00776B01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871FC9">
              <w:rPr>
                <w:rFonts w:eastAsia="Times New Roman"/>
                <w:b/>
                <w:bCs/>
                <w:kern w:val="36"/>
                <w:lang w:val="de-DE" w:eastAsia="de-CH"/>
              </w:rPr>
              <w:t>Datum</w:t>
            </w:r>
          </w:p>
        </w:tc>
        <w:tc>
          <w:tcPr>
            <w:tcW w:w="710" w:type="dxa"/>
          </w:tcPr>
          <w:p w14:paraId="15593398" w14:textId="77777777" w:rsidR="00E83005" w:rsidRDefault="00E83005" w:rsidP="00776B01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>TL</w:t>
            </w:r>
          </w:p>
        </w:tc>
        <w:tc>
          <w:tcPr>
            <w:tcW w:w="1590" w:type="dxa"/>
          </w:tcPr>
          <w:p w14:paraId="1A1D0D9C" w14:textId="77777777" w:rsidR="00E83005" w:rsidRDefault="00E83005" w:rsidP="00776B01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>an Gemeinde</w:t>
            </w:r>
          </w:p>
        </w:tc>
      </w:tr>
      <w:tr w:rsidR="00E83005" w:rsidRPr="0048415E" w14:paraId="2B526B30" w14:textId="77777777" w:rsidTr="0034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4"/>
        </w:trPr>
        <w:tc>
          <w:tcPr>
            <w:tcW w:w="1418" w:type="dxa"/>
          </w:tcPr>
          <w:p w14:paraId="7C65103E" w14:textId="77777777" w:rsidR="00E83005" w:rsidRPr="00945297" w:rsidRDefault="00E83005" w:rsidP="00776B01">
            <w:pPr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>1.77/ 27.01.2012</w:t>
            </w:r>
          </w:p>
          <w:p w14:paraId="35F2BB91" w14:textId="3E6BAC19" w:rsidR="00E83005" w:rsidRDefault="00E83005" w:rsidP="00776B01">
            <w:pPr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 xml:space="preserve">Bern-Laupen </w:t>
            </w:r>
          </w:p>
          <w:p w14:paraId="3C1289A9" w14:textId="77777777" w:rsidR="00E83005" w:rsidRPr="00945297" w:rsidRDefault="00E83005" w:rsidP="00776B01">
            <w:pPr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7796" w:type="dxa"/>
            <w:vAlign w:val="top"/>
          </w:tcPr>
          <w:p w14:paraId="2E37E606" w14:textId="77777777" w:rsidR="00E83005" w:rsidRPr="00945297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eastAsia="de-CH"/>
              </w:rPr>
              <w:t xml:space="preserve">Galmguet (xxx yyy/ xxx yyy) ; Wegabschnitt abgerutscht </w:t>
            </w:r>
            <w:r w:rsidRPr="00945297">
              <w:rPr>
                <w:i/>
                <w:lang w:eastAsia="de-CH"/>
              </w:rPr>
              <w:sym w:font="Wingdings" w:char="F0E0"/>
            </w:r>
            <w:r w:rsidRPr="00945297">
              <w:rPr>
                <w:rFonts w:eastAsia="Times New Roman"/>
                <w:bCs/>
                <w:i/>
                <w:kern w:val="36"/>
                <w:lang w:eastAsia="de-CH"/>
              </w:rPr>
              <w:t xml:space="preserve"> Gefahrenstelle</w:t>
            </w:r>
            <w:r>
              <w:rPr>
                <w:rFonts w:eastAsia="Times New Roman"/>
                <w:bCs/>
                <w:i/>
                <w:kern w:val="36"/>
                <w:lang w:eastAsia="de-CH"/>
              </w:rPr>
              <w:t xml:space="preserve"> </w:t>
            </w:r>
          </w:p>
          <w:p w14:paraId="31802E8D" w14:textId="77777777" w:rsidR="00E83005" w:rsidRPr="0012218F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eastAsia="de-CH"/>
              </w:rPr>
              <w:t xml:space="preserve">Massnahmen: Weg sperren, Weg sanieren </w:t>
            </w:r>
          </w:p>
        </w:tc>
        <w:tc>
          <w:tcPr>
            <w:tcW w:w="2692" w:type="dxa"/>
            <w:vAlign w:val="top"/>
          </w:tcPr>
          <w:p w14:paraId="1D869DCF" w14:textId="77777777" w:rsidR="00E83005" w:rsidRPr="00945297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>nein</w:t>
            </w:r>
          </w:p>
          <w:p w14:paraId="5060C5B8" w14:textId="77777777" w:rsidR="00E83005" w:rsidRPr="00945297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1276" w:type="dxa"/>
            <w:vAlign w:val="top"/>
          </w:tcPr>
          <w:p w14:paraId="2B8E148A" w14:textId="77777777" w:rsidR="00E83005" w:rsidRPr="00945297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>8.5.2012</w:t>
            </w:r>
          </w:p>
          <w:p w14:paraId="04B6ACCE" w14:textId="77777777" w:rsidR="00E83005" w:rsidRPr="00945297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710" w:type="dxa"/>
            <w:vAlign w:val="top"/>
          </w:tcPr>
          <w:p w14:paraId="6F1016ED" w14:textId="77777777" w:rsidR="00E83005" w:rsidRPr="00945297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>z.K.</w:t>
            </w:r>
          </w:p>
        </w:tc>
        <w:tc>
          <w:tcPr>
            <w:tcW w:w="1590" w:type="dxa"/>
            <w:vAlign w:val="top"/>
          </w:tcPr>
          <w:p w14:paraId="574C75DC" w14:textId="77777777" w:rsidR="00E83005" w:rsidRPr="00945297" w:rsidRDefault="00E83005" w:rsidP="00346B37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>Oberdorf</w:t>
            </w:r>
          </w:p>
        </w:tc>
      </w:tr>
      <w:tr w:rsidR="00E83005" w:rsidRPr="0048415E" w14:paraId="6C25438C" w14:textId="77777777" w:rsidTr="0034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tcW w:w="1418" w:type="dxa"/>
          </w:tcPr>
          <w:p w14:paraId="6BFBE8E0" w14:textId="77777777" w:rsidR="00E83005" w:rsidRPr="007531D2" w:rsidRDefault="00E83005" w:rsidP="00346B37">
            <w:pPr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</w:tcPr>
          <w:p w14:paraId="3A21C4D0" w14:textId="77777777" w:rsidR="00E83005" w:rsidRPr="007531D2" w:rsidRDefault="00E83005" w:rsidP="00776B01">
            <w:pPr>
              <w:spacing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</w:tcPr>
          <w:p w14:paraId="3C883C66" w14:textId="77777777" w:rsidR="00E83005" w:rsidRPr="007531D2" w:rsidRDefault="00E83005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276" w:type="dxa"/>
          </w:tcPr>
          <w:p w14:paraId="5181F0EB" w14:textId="77777777" w:rsidR="00E83005" w:rsidRPr="007531D2" w:rsidRDefault="00E83005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10" w:type="dxa"/>
          </w:tcPr>
          <w:p w14:paraId="01043560" w14:textId="77777777" w:rsidR="00E83005" w:rsidRPr="007531D2" w:rsidRDefault="00E83005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590" w:type="dxa"/>
          </w:tcPr>
          <w:p w14:paraId="19805ABA" w14:textId="77777777" w:rsidR="00E83005" w:rsidRPr="007531D2" w:rsidRDefault="00E83005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346B37" w:rsidRPr="007531D2" w14:paraId="5FE89A7C" w14:textId="77777777" w:rsidTr="0034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tcW w:w="1418" w:type="dxa"/>
          </w:tcPr>
          <w:p w14:paraId="1084602F" w14:textId="77777777" w:rsidR="00346B37" w:rsidRPr="007531D2" w:rsidRDefault="00346B37" w:rsidP="00776B01">
            <w:pPr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</w:tcPr>
          <w:p w14:paraId="416AA598" w14:textId="77777777" w:rsidR="00346B37" w:rsidRPr="007531D2" w:rsidRDefault="00346B37" w:rsidP="00776B01">
            <w:pPr>
              <w:spacing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</w:tcPr>
          <w:p w14:paraId="335F8CBD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276" w:type="dxa"/>
          </w:tcPr>
          <w:p w14:paraId="73A7044D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10" w:type="dxa"/>
          </w:tcPr>
          <w:p w14:paraId="695CEF69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590" w:type="dxa"/>
          </w:tcPr>
          <w:p w14:paraId="2D598FA6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346B37" w:rsidRPr="007531D2" w14:paraId="02B59A98" w14:textId="77777777" w:rsidTr="0034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tcW w:w="1418" w:type="dxa"/>
          </w:tcPr>
          <w:p w14:paraId="797B7650" w14:textId="77777777" w:rsidR="00346B37" w:rsidRPr="007531D2" w:rsidRDefault="00346B37" w:rsidP="00776B01">
            <w:pPr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</w:tcPr>
          <w:p w14:paraId="1076D127" w14:textId="77777777" w:rsidR="00346B37" w:rsidRPr="007531D2" w:rsidRDefault="00346B37" w:rsidP="00776B01">
            <w:pPr>
              <w:spacing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</w:tcPr>
          <w:p w14:paraId="394282D6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276" w:type="dxa"/>
          </w:tcPr>
          <w:p w14:paraId="47A21206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10" w:type="dxa"/>
          </w:tcPr>
          <w:p w14:paraId="2F9A588E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590" w:type="dxa"/>
          </w:tcPr>
          <w:p w14:paraId="4F441A66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346B37" w:rsidRPr="007531D2" w14:paraId="24C0F2A2" w14:textId="77777777" w:rsidTr="0034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tcW w:w="1418" w:type="dxa"/>
          </w:tcPr>
          <w:p w14:paraId="0BF85D0A" w14:textId="77777777" w:rsidR="00346B37" w:rsidRPr="007531D2" w:rsidRDefault="00346B37" w:rsidP="00776B01">
            <w:pPr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</w:tcPr>
          <w:p w14:paraId="5215F55E" w14:textId="77777777" w:rsidR="00346B37" w:rsidRPr="007531D2" w:rsidRDefault="00346B37" w:rsidP="00776B01">
            <w:pPr>
              <w:spacing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</w:tcPr>
          <w:p w14:paraId="2F72F27A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276" w:type="dxa"/>
          </w:tcPr>
          <w:p w14:paraId="67CD0CFB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10" w:type="dxa"/>
          </w:tcPr>
          <w:p w14:paraId="4077F125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590" w:type="dxa"/>
          </w:tcPr>
          <w:p w14:paraId="546AEADD" w14:textId="77777777" w:rsidR="00346B37" w:rsidRPr="007531D2" w:rsidRDefault="00346B37" w:rsidP="00776B01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</w:tbl>
    <w:p w14:paraId="29AD7DC0" w14:textId="77777777" w:rsidR="000215B6" w:rsidRPr="000215B6" w:rsidRDefault="000215B6" w:rsidP="000215B6"/>
    <w:sectPr w:rsidR="000215B6" w:rsidRPr="000215B6" w:rsidSect="000215B6">
      <w:headerReference w:type="default" r:id="rId10"/>
      <w:footerReference w:type="default" r:id="rId11"/>
      <w:pgSz w:w="16838" w:h="11906" w:orient="landscape" w:code="9"/>
      <w:pgMar w:top="1701" w:right="2285" w:bottom="1474" w:left="993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6269D" w14:textId="77777777" w:rsidR="00C42A7D" w:rsidRDefault="00C42A7D" w:rsidP="007643E2">
      <w:pPr>
        <w:spacing w:line="240" w:lineRule="auto"/>
      </w:pPr>
      <w:r>
        <w:separator/>
      </w:r>
    </w:p>
  </w:endnote>
  <w:endnote w:type="continuationSeparator" w:id="0">
    <w:p w14:paraId="45B74AB5" w14:textId="77777777" w:rsidR="00C42A7D" w:rsidRDefault="00C42A7D" w:rsidP="007643E2">
      <w:pPr>
        <w:spacing w:line="240" w:lineRule="auto"/>
      </w:pPr>
      <w:r>
        <w:continuationSeparator/>
      </w:r>
    </w:p>
  </w:endnote>
  <w:endnote w:type="continuationNotice" w:id="1">
    <w:p w14:paraId="32E79015" w14:textId="77777777" w:rsidR="00EA0F20" w:rsidRDefault="00EA0F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122A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93BB" w14:textId="77777777" w:rsidR="00C42A7D" w:rsidRDefault="00C42A7D" w:rsidP="007643E2">
      <w:pPr>
        <w:spacing w:line="240" w:lineRule="auto"/>
      </w:pPr>
      <w:r>
        <w:separator/>
      </w:r>
    </w:p>
  </w:footnote>
  <w:footnote w:type="continuationSeparator" w:id="0">
    <w:p w14:paraId="0DD05B92" w14:textId="77777777" w:rsidR="00C42A7D" w:rsidRDefault="00C42A7D" w:rsidP="007643E2">
      <w:pPr>
        <w:spacing w:line="240" w:lineRule="auto"/>
      </w:pPr>
      <w:r>
        <w:continuationSeparator/>
      </w:r>
    </w:p>
  </w:footnote>
  <w:footnote w:type="continuationNotice" w:id="1">
    <w:p w14:paraId="1F793C54" w14:textId="77777777" w:rsidR="00EA0F20" w:rsidRDefault="00EA0F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DDDB" w14:textId="77777777" w:rsidR="00D908C4" w:rsidRDefault="00D908C4" w:rsidP="00D908C4">
    <w:pPr>
      <w:pStyle w:val="Kopfzeile"/>
      <w:spacing w:line="240" w:lineRule="auto"/>
    </w:pPr>
    <w:r w:rsidRPr="00825F0D">
      <w:rPr>
        <w:b/>
      </w:rPr>
      <w:t>Schweizer Wanderwege</w:t>
    </w:r>
    <w:r w:rsidRPr="00F230B7">
      <w:t xml:space="preserve"> </w:t>
    </w:r>
    <w:r>
      <w:t xml:space="preserve"> </w:t>
    </w:r>
    <w:r w:rsidRPr="00F230B7">
      <w:t>|</w:t>
    </w:r>
    <w:r>
      <w:t xml:space="preserve"> </w:t>
    </w:r>
    <w:r w:rsidRPr="00F230B7">
      <w:t xml:space="preserve"> Monbijoustrasse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14:paraId="1F99FA78" w14:textId="0FA250FF" w:rsidR="00D908C4" w:rsidRPr="00CD71DC" w:rsidRDefault="00D908C4" w:rsidP="00D908C4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119BF2DE" wp14:editId="26C0ED37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644840" cy="999000"/>
          <wp:effectExtent l="0" t="0" r="0" b="0"/>
          <wp:wrapNone/>
          <wp:docPr id="427712317" name="Grafik 42771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0B7">
      <w:t xml:space="preserve">IBAN CH48 0900 0000 4001 4552 5 </w:t>
    </w:r>
    <w:r>
      <w:t xml:space="preserve"> </w:t>
    </w:r>
    <w:r w:rsidRPr="00F230B7">
      <w:t xml:space="preserve">| </w:t>
    </w:r>
    <w:r>
      <w:t xml:space="preserve"> </w:t>
    </w: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58241" behindDoc="0" locked="1" layoutInCell="1" allowOverlap="1" wp14:anchorId="52592428" wp14:editId="40CCEFD1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1669296573" name="Grafik 1669296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A9440" w14:textId="77777777" w:rsidR="00CD71DC" w:rsidRPr="00D908C4" w:rsidRDefault="00CD71DC" w:rsidP="00D90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E52E3"/>
    <w:multiLevelType w:val="hybridMultilevel"/>
    <w:tmpl w:val="2BE8D5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1990"/>
    <w:multiLevelType w:val="multilevel"/>
    <w:tmpl w:val="0314720A"/>
    <w:numStyleLink w:val="Aufzhlungen"/>
  </w:abstractNum>
  <w:abstractNum w:abstractNumId="3" w15:restartNumberingAfterBreak="0">
    <w:nsid w:val="44BD5458"/>
    <w:multiLevelType w:val="multilevel"/>
    <w:tmpl w:val="D820D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E42D6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C20D4F"/>
    <w:multiLevelType w:val="hybridMultilevel"/>
    <w:tmpl w:val="82AEABDC"/>
    <w:lvl w:ilvl="0" w:tplc="0807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59623F99"/>
    <w:multiLevelType w:val="hybridMultilevel"/>
    <w:tmpl w:val="377E26B4"/>
    <w:lvl w:ilvl="0" w:tplc="2F62165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662BA"/>
    <w:multiLevelType w:val="multilevel"/>
    <w:tmpl w:val="CCF0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4762881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" w16cid:durableId="1207334188">
    <w:abstractNumId w:val="1"/>
  </w:num>
  <w:num w:numId="3" w16cid:durableId="2130466673">
    <w:abstractNumId w:val="4"/>
  </w:num>
  <w:num w:numId="4" w16cid:durableId="817572218">
    <w:abstractNumId w:val="7"/>
  </w:num>
  <w:num w:numId="5" w16cid:durableId="295524715">
    <w:abstractNumId w:val="3"/>
  </w:num>
  <w:num w:numId="6" w16cid:durableId="1524783680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7" w16cid:durableId="138888631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8" w16cid:durableId="400637712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9" w16cid:durableId="1397782524">
    <w:abstractNumId w:val="5"/>
  </w:num>
  <w:num w:numId="10" w16cid:durableId="1739547543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1" w16cid:durableId="385640937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2" w16cid:durableId="453718628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3" w16cid:durableId="1347518065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4" w16cid:durableId="1368489140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5" w16cid:durableId="1415471882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6" w16cid:durableId="1379354427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7" w16cid:durableId="764768187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8" w16cid:durableId="1129081770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9" w16cid:durableId="889194308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0" w16cid:durableId="1672948988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1" w16cid:durableId="1456751911">
    <w:abstractNumId w:val="6"/>
  </w:num>
  <w:num w:numId="22" w16cid:durableId="17536191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D7"/>
    <w:rsid w:val="00002F46"/>
    <w:rsid w:val="000215B6"/>
    <w:rsid w:val="00024C17"/>
    <w:rsid w:val="000353EC"/>
    <w:rsid w:val="000433BE"/>
    <w:rsid w:val="00055758"/>
    <w:rsid w:val="00062899"/>
    <w:rsid w:val="00086F13"/>
    <w:rsid w:val="000C1766"/>
    <w:rsid w:val="000F217C"/>
    <w:rsid w:val="00136FD2"/>
    <w:rsid w:val="00187250"/>
    <w:rsid w:val="001D1A12"/>
    <w:rsid w:val="00224FDC"/>
    <w:rsid w:val="00234A35"/>
    <w:rsid w:val="0023607E"/>
    <w:rsid w:val="00260F20"/>
    <w:rsid w:val="0027663B"/>
    <w:rsid w:val="00287A23"/>
    <w:rsid w:val="002E40A5"/>
    <w:rsid w:val="00303B84"/>
    <w:rsid w:val="00346B37"/>
    <w:rsid w:val="00351EC6"/>
    <w:rsid w:val="0039628E"/>
    <w:rsid w:val="003B06E8"/>
    <w:rsid w:val="003D10E1"/>
    <w:rsid w:val="003E76FD"/>
    <w:rsid w:val="00403F18"/>
    <w:rsid w:val="004564D7"/>
    <w:rsid w:val="00462791"/>
    <w:rsid w:val="00464C7B"/>
    <w:rsid w:val="004718CC"/>
    <w:rsid w:val="0048208E"/>
    <w:rsid w:val="00482E4B"/>
    <w:rsid w:val="004B1A81"/>
    <w:rsid w:val="004E4453"/>
    <w:rsid w:val="004F72C4"/>
    <w:rsid w:val="005237E9"/>
    <w:rsid w:val="005339D3"/>
    <w:rsid w:val="00535951"/>
    <w:rsid w:val="00546E1B"/>
    <w:rsid w:val="0056445A"/>
    <w:rsid w:val="00573DEA"/>
    <w:rsid w:val="00576D33"/>
    <w:rsid w:val="005A7965"/>
    <w:rsid w:val="005F1AB3"/>
    <w:rsid w:val="00626E06"/>
    <w:rsid w:val="006422AD"/>
    <w:rsid w:val="00642771"/>
    <w:rsid w:val="0065570E"/>
    <w:rsid w:val="0066281A"/>
    <w:rsid w:val="006E447D"/>
    <w:rsid w:val="006F7E48"/>
    <w:rsid w:val="00737AD3"/>
    <w:rsid w:val="00747A77"/>
    <w:rsid w:val="00750AD3"/>
    <w:rsid w:val="00761B15"/>
    <w:rsid w:val="007643E2"/>
    <w:rsid w:val="0078760E"/>
    <w:rsid w:val="007B5AA1"/>
    <w:rsid w:val="007C3AE8"/>
    <w:rsid w:val="007C54A9"/>
    <w:rsid w:val="00822F24"/>
    <w:rsid w:val="00824809"/>
    <w:rsid w:val="00825F0D"/>
    <w:rsid w:val="008359EB"/>
    <w:rsid w:val="00876ABC"/>
    <w:rsid w:val="0090206C"/>
    <w:rsid w:val="009154DC"/>
    <w:rsid w:val="00934867"/>
    <w:rsid w:val="00942CFF"/>
    <w:rsid w:val="00981B88"/>
    <w:rsid w:val="009D039C"/>
    <w:rsid w:val="009E16C6"/>
    <w:rsid w:val="00A02027"/>
    <w:rsid w:val="00A13529"/>
    <w:rsid w:val="00A23459"/>
    <w:rsid w:val="00A361CF"/>
    <w:rsid w:val="00A36C90"/>
    <w:rsid w:val="00A6723C"/>
    <w:rsid w:val="00A943F9"/>
    <w:rsid w:val="00AD31AD"/>
    <w:rsid w:val="00AE30F6"/>
    <w:rsid w:val="00B054C1"/>
    <w:rsid w:val="00B43762"/>
    <w:rsid w:val="00B71D23"/>
    <w:rsid w:val="00B83164"/>
    <w:rsid w:val="00BB410D"/>
    <w:rsid w:val="00BB61BD"/>
    <w:rsid w:val="00BC69B4"/>
    <w:rsid w:val="00BC6A1C"/>
    <w:rsid w:val="00BD76D5"/>
    <w:rsid w:val="00C03451"/>
    <w:rsid w:val="00C10A3C"/>
    <w:rsid w:val="00C25941"/>
    <w:rsid w:val="00C42A7D"/>
    <w:rsid w:val="00C5142D"/>
    <w:rsid w:val="00C65108"/>
    <w:rsid w:val="00C73786"/>
    <w:rsid w:val="00CB50B6"/>
    <w:rsid w:val="00CB7FF0"/>
    <w:rsid w:val="00CC4962"/>
    <w:rsid w:val="00CC628A"/>
    <w:rsid w:val="00CD018C"/>
    <w:rsid w:val="00CD71DC"/>
    <w:rsid w:val="00CF1839"/>
    <w:rsid w:val="00D81052"/>
    <w:rsid w:val="00D908C4"/>
    <w:rsid w:val="00DB6F41"/>
    <w:rsid w:val="00DD2518"/>
    <w:rsid w:val="00E05D6F"/>
    <w:rsid w:val="00E554CC"/>
    <w:rsid w:val="00E83005"/>
    <w:rsid w:val="00E95962"/>
    <w:rsid w:val="00E978E0"/>
    <w:rsid w:val="00EA0F20"/>
    <w:rsid w:val="00EA72F7"/>
    <w:rsid w:val="00EC2F13"/>
    <w:rsid w:val="00ED3619"/>
    <w:rsid w:val="00EE4A15"/>
    <w:rsid w:val="00F02356"/>
    <w:rsid w:val="00F16FF7"/>
    <w:rsid w:val="00F227A2"/>
    <w:rsid w:val="00F22E8E"/>
    <w:rsid w:val="00F230B7"/>
    <w:rsid w:val="00F4199A"/>
    <w:rsid w:val="00F82992"/>
    <w:rsid w:val="00FB1775"/>
    <w:rsid w:val="00FE56B0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C44D70"/>
  <w15:chartTrackingRefBased/>
  <w15:docId w15:val="{2A514AD9-3DA3-405A-BC34-A78485E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2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2.xml><?xml version="1.0" encoding="utf-8"?>
<ds:datastoreItem xmlns:ds="http://schemas.openxmlformats.org/officeDocument/2006/customXml" ds:itemID="{AE64DB96-BE5F-432A-8F6A-205ED19D0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12</cp:revision>
  <cp:lastPrinted>2019-08-13T09:12:00Z</cp:lastPrinted>
  <dcterms:created xsi:type="dcterms:W3CDTF">2024-10-18T13:53:00Z</dcterms:created>
  <dcterms:modified xsi:type="dcterms:W3CDTF">2024-10-31T13:44:00Z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0x0101006CBB64B92B12E54E8396EAAA0183E3A6</vt:lpwstr>
  </property>
</Properties>
</file>